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5280" w14:textId="088B301E" w:rsidR="00C31D1E" w:rsidRDefault="00C31D1E" w:rsidP="00C31D1E">
      <w:pPr>
        <w:spacing w:after="0" w:line="240" w:lineRule="auto"/>
        <w:jc w:val="right"/>
        <w:rPr>
          <w:rFonts w:ascii="Museo 700" w:hAnsi="Museo 700"/>
          <w:b/>
          <w:bCs/>
          <w:sz w:val="24"/>
          <w:szCs w:val="24"/>
        </w:rPr>
      </w:pPr>
      <w:r>
        <w:rPr>
          <w:rFonts w:ascii="Museo 700" w:hAnsi="Museo 700"/>
          <w:b/>
          <w:bCs/>
          <w:sz w:val="24"/>
          <w:szCs w:val="24"/>
        </w:rPr>
        <w:t>Załącznik nr 1</w:t>
      </w:r>
    </w:p>
    <w:p w14:paraId="31533F66" w14:textId="763AE41E" w:rsidR="00F9477C" w:rsidRPr="00B36242" w:rsidRDefault="00A066A4" w:rsidP="00F9477C">
      <w:pPr>
        <w:spacing w:after="0" w:line="240" w:lineRule="auto"/>
        <w:jc w:val="center"/>
        <w:rPr>
          <w:rFonts w:ascii="Museo 700" w:hAnsi="Museo 700"/>
          <w:b/>
          <w:bCs/>
          <w:sz w:val="24"/>
          <w:szCs w:val="24"/>
        </w:rPr>
      </w:pPr>
      <w:r w:rsidRPr="00B36242">
        <w:rPr>
          <w:rFonts w:ascii="Museo 700" w:hAnsi="Museo 700"/>
          <w:b/>
          <w:bCs/>
          <w:sz w:val="24"/>
          <w:szCs w:val="24"/>
        </w:rPr>
        <w:t xml:space="preserve">Decyzja </w:t>
      </w:r>
      <w:r w:rsidR="00F9477C" w:rsidRPr="00B36242">
        <w:rPr>
          <w:rFonts w:ascii="Museo 700" w:hAnsi="Museo 700"/>
          <w:b/>
          <w:bCs/>
          <w:sz w:val="24"/>
          <w:szCs w:val="24"/>
        </w:rPr>
        <w:t>nr</w:t>
      </w:r>
      <w:r w:rsidR="00614008" w:rsidRPr="00B36242">
        <w:rPr>
          <w:rFonts w:ascii="Museo 700" w:hAnsi="Museo 700"/>
          <w:b/>
          <w:bCs/>
          <w:sz w:val="24"/>
          <w:szCs w:val="24"/>
        </w:rPr>
        <w:t xml:space="preserve"> </w:t>
      </w:r>
      <w:r w:rsidR="00166157" w:rsidRPr="00B36242">
        <w:rPr>
          <w:rFonts w:ascii="Museo 700" w:hAnsi="Museo 700"/>
          <w:b/>
          <w:bCs/>
          <w:sz w:val="24"/>
          <w:szCs w:val="24"/>
        </w:rPr>
        <w:t>……….</w:t>
      </w:r>
    </w:p>
    <w:p w14:paraId="61B3F050" w14:textId="1E3A1F3B" w:rsidR="00A066A4" w:rsidRPr="00B36242" w:rsidRDefault="00573A18" w:rsidP="00F9477C">
      <w:pPr>
        <w:spacing w:after="0" w:line="240" w:lineRule="auto"/>
        <w:jc w:val="center"/>
        <w:rPr>
          <w:rFonts w:ascii="Museo 700" w:hAnsi="Museo 700"/>
          <w:sz w:val="24"/>
          <w:szCs w:val="24"/>
        </w:rPr>
      </w:pPr>
      <w:r w:rsidRPr="00B36242">
        <w:rPr>
          <w:rFonts w:ascii="Museo 700" w:hAnsi="Museo 700"/>
          <w:b/>
          <w:bCs/>
          <w:sz w:val="24"/>
          <w:szCs w:val="24"/>
        </w:rPr>
        <w:t>Drużynowego/ Komendanta szczepu/ Przewodniczącego kręgu</w:t>
      </w:r>
      <w:r w:rsidRPr="00B36242">
        <w:rPr>
          <w:rFonts w:ascii="Museo 700" w:hAnsi="Museo 700"/>
          <w:sz w:val="24"/>
          <w:szCs w:val="24"/>
        </w:rPr>
        <w:br/>
        <w:t>(niepotrzebne skreślić)</w:t>
      </w:r>
    </w:p>
    <w:p w14:paraId="5C6DD22A" w14:textId="7C2481E7" w:rsidR="00573A18" w:rsidRPr="00B36242" w:rsidRDefault="00573A18" w:rsidP="00F9477C">
      <w:pPr>
        <w:spacing w:after="0" w:line="240" w:lineRule="auto"/>
        <w:jc w:val="center"/>
        <w:rPr>
          <w:rFonts w:ascii="Museo 700" w:hAnsi="Museo 700"/>
          <w:sz w:val="24"/>
          <w:szCs w:val="24"/>
        </w:rPr>
      </w:pPr>
    </w:p>
    <w:p w14:paraId="1F98634C" w14:textId="3AF68C0F" w:rsidR="00573A18" w:rsidRPr="00B36242" w:rsidRDefault="00573A18" w:rsidP="00F9477C">
      <w:pPr>
        <w:spacing w:after="0" w:line="240" w:lineRule="auto"/>
        <w:jc w:val="center"/>
        <w:rPr>
          <w:rFonts w:ascii="Museo 700" w:hAnsi="Museo 700"/>
          <w:sz w:val="24"/>
          <w:szCs w:val="24"/>
        </w:rPr>
      </w:pPr>
      <w:r w:rsidRPr="00B36242">
        <w:rPr>
          <w:rFonts w:ascii="Museo 700" w:hAnsi="Museo 700"/>
          <w:sz w:val="24"/>
          <w:szCs w:val="24"/>
        </w:rPr>
        <w:t>…………………………………………………………………………………………….</w:t>
      </w:r>
      <w:r w:rsidRPr="00B36242">
        <w:rPr>
          <w:rFonts w:ascii="Museo 700" w:hAnsi="Museo 700"/>
          <w:sz w:val="24"/>
          <w:szCs w:val="24"/>
        </w:rPr>
        <w:br/>
        <w:t>(nazwa jednostki)</w:t>
      </w:r>
    </w:p>
    <w:p w14:paraId="4F17191C" w14:textId="77777777" w:rsidR="004B7DC3" w:rsidRPr="00B36242" w:rsidRDefault="004B7DC3" w:rsidP="00F9477C">
      <w:pPr>
        <w:spacing w:after="0" w:line="240" w:lineRule="auto"/>
        <w:jc w:val="center"/>
        <w:rPr>
          <w:rFonts w:ascii="Museo 700" w:hAnsi="Museo 700"/>
          <w:sz w:val="24"/>
          <w:szCs w:val="24"/>
        </w:rPr>
      </w:pPr>
    </w:p>
    <w:p w14:paraId="442B1E2A" w14:textId="77777777" w:rsidR="00A066A4" w:rsidRPr="00B36242" w:rsidRDefault="00A066A4" w:rsidP="00F9477C">
      <w:pPr>
        <w:spacing w:after="0" w:line="240" w:lineRule="auto"/>
        <w:jc w:val="center"/>
        <w:rPr>
          <w:rFonts w:ascii="Museo 700" w:hAnsi="Museo 700"/>
          <w:sz w:val="24"/>
          <w:szCs w:val="24"/>
        </w:rPr>
      </w:pPr>
      <w:r w:rsidRPr="00B36242">
        <w:rPr>
          <w:rFonts w:ascii="Museo 700" w:hAnsi="Museo 700"/>
          <w:sz w:val="24"/>
          <w:szCs w:val="24"/>
        </w:rPr>
        <w:t xml:space="preserve">z dnia </w:t>
      </w:r>
      <w:r w:rsidR="00166157" w:rsidRPr="00B36242">
        <w:rPr>
          <w:rFonts w:ascii="Museo 700" w:hAnsi="Museo 700"/>
          <w:sz w:val="24"/>
          <w:szCs w:val="24"/>
        </w:rPr>
        <w:t>……………….</w:t>
      </w:r>
      <w:r w:rsidRPr="00B36242">
        <w:rPr>
          <w:rFonts w:ascii="Museo 700" w:hAnsi="Museo 700"/>
          <w:sz w:val="24"/>
          <w:szCs w:val="24"/>
        </w:rPr>
        <w:t xml:space="preserve"> r.</w:t>
      </w:r>
      <w:r w:rsidRPr="00B36242">
        <w:rPr>
          <w:rFonts w:ascii="Museo 700" w:hAnsi="Museo 700"/>
          <w:sz w:val="24"/>
          <w:szCs w:val="24"/>
        </w:rPr>
        <w:br/>
      </w:r>
    </w:p>
    <w:p w14:paraId="453106AD" w14:textId="77777777" w:rsidR="00365E27" w:rsidRPr="00365E27" w:rsidRDefault="00365E27" w:rsidP="00F9477C">
      <w:pPr>
        <w:spacing w:after="0" w:line="240" w:lineRule="auto"/>
        <w:jc w:val="center"/>
        <w:rPr>
          <w:rFonts w:ascii="Museo 700" w:hAnsi="Museo 700"/>
        </w:rPr>
      </w:pPr>
    </w:p>
    <w:p w14:paraId="04D9F763" w14:textId="24738A87" w:rsidR="00C1018A" w:rsidRPr="00573A18" w:rsidRDefault="00A066A4" w:rsidP="00A066A4">
      <w:pPr>
        <w:jc w:val="center"/>
        <w:rPr>
          <w:rFonts w:ascii="Museo 700" w:hAnsi="Museo 700"/>
          <w:b/>
          <w:bCs/>
        </w:rPr>
      </w:pPr>
      <w:r w:rsidRPr="00573A18">
        <w:rPr>
          <w:rFonts w:ascii="Museo 700" w:hAnsi="Museo 700"/>
          <w:b/>
          <w:bCs/>
        </w:rPr>
        <w:t xml:space="preserve"> w sprawie dodatkowej składki członkowskiej zadaniowej </w:t>
      </w:r>
      <w:r w:rsidR="00B36242">
        <w:rPr>
          <w:rFonts w:ascii="Museo 700" w:hAnsi="Museo 700"/>
          <w:b/>
          <w:bCs/>
        </w:rPr>
        <w:t>(DSCZ)</w:t>
      </w:r>
    </w:p>
    <w:p w14:paraId="38F450F4" w14:textId="369FD878" w:rsidR="00A066A4" w:rsidRPr="00365E27" w:rsidRDefault="00A066A4" w:rsidP="00A066A4">
      <w:pPr>
        <w:jc w:val="center"/>
        <w:rPr>
          <w:rFonts w:ascii="Museo 700" w:hAnsi="Museo 700"/>
        </w:rPr>
      </w:pPr>
      <w:r w:rsidRPr="00365E27">
        <w:rPr>
          <w:rFonts w:ascii="Museo 700" w:hAnsi="Museo 700"/>
        </w:rPr>
        <w:br/>
      </w:r>
      <w:r w:rsidR="00C22C7A" w:rsidRPr="00365E27">
        <w:rPr>
          <w:rFonts w:ascii="Museo 700" w:hAnsi="Museo 700"/>
        </w:rPr>
        <w:t xml:space="preserve">na </w:t>
      </w:r>
      <w:r w:rsidR="00166157">
        <w:rPr>
          <w:rFonts w:ascii="Museo 700" w:hAnsi="Museo 700"/>
        </w:rPr>
        <w:t>………………………………</w:t>
      </w:r>
      <w:r w:rsidR="00C1018A">
        <w:rPr>
          <w:rFonts w:ascii="Museo 700" w:hAnsi="Museo 700"/>
        </w:rPr>
        <w:t>………………………………………………………………..</w:t>
      </w:r>
      <w:r w:rsidR="00573A18">
        <w:rPr>
          <w:rFonts w:ascii="Museo 700" w:hAnsi="Museo 700"/>
        </w:rPr>
        <w:br/>
        <w:t>(nazwa przedsięwzięcia)</w:t>
      </w:r>
    </w:p>
    <w:p w14:paraId="1963CA57" w14:textId="5D1C07E4" w:rsidR="00A76925" w:rsidRPr="007C4F6E" w:rsidRDefault="00A066A4" w:rsidP="00365E27">
      <w:pPr>
        <w:pStyle w:val="Bezodstpw"/>
        <w:numPr>
          <w:ilvl w:val="0"/>
          <w:numId w:val="10"/>
        </w:numPr>
        <w:spacing w:line="360" w:lineRule="auto"/>
        <w:ind w:left="284" w:hanging="284"/>
        <w:jc w:val="both"/>
        <w:rPr>
          <w:rFonts w:ascii="Museo 300" w:hAnsi="Museo 300"/>
        </w:rPr>
      </w:pPr>
      <w:r w:rsidRPr="007C4F6E">
        <w:rPr>
          <w:rFonts w:ascii="Museo 300" w:hAnsi="Museo 300"/>
        </w:rPr>
        <w:t xml:space="preserve">Działając na podstawie § </w:t>
      </w:r>
      <w:r w:rsidR="00166157">
        <w:rPr>
          <w:rFonts w:ascii="Museo 300" w:hAnsi="Museo 300"/>
        </w:rPr>
        <w:t>53</w:t>
      </w:r>
      <w:r w:rsidRPr="007C4F6E">
        <w:rPr>
          <w:rFonts w:ascii="Museo 300" w:hAnsi="Museo 300"/>
        </w:rPr>
        <w:t xml:space="preserve"> ust. 1 pkt 5) i § 78 ust. 1 pkt 2) Statutu ZHP oraz Uchwały Głównej Kwatery ZHP nr 123/2012 z dnia 11 października 2012 r.</w:t>
      </w:r>
      <w:r w:rsidR="00BD0F08">
        <w:rPr>
          <w:rFonts w:ascii="Museo 300" w:hAnsi="Museo 300"/>
        </w:rPr>
        <w:t xml:space="preserve"> </w:t>
      </w:r>
      <w:r w:rsidRPr="007C4F6E">
        <w:rPr>
          <w:rFonts w:ascii="Museo 300" w:hAnsi="Museo 300"/>
        </w:rPr>
        <w:t>w sprawie zatwierdzenia Instrukcji w sprawie dodatkowej składki członkowskiej zadaniowej określa</w:t>
      </w:r>
      <w:r w:rsidR="00573A18">
        <w:rPr>
          <w:rFonts w:ascii="Museo 300" w:hAnsi="Museo 300"/>
        </w:rPr>
        <w:t>m</w:t>
      </w:r>
      <w:r w:rsidRPr="007C4F6E">
        <w:rPr>
          <w:rFonts w:ascii="Museo 300" w:hAnsi="Museo 300"/>
        </w:rPr>
        <w:t xml:space="preserve"> dodatkową składkę</w:t>
      </w:r>
      <w:r w:rsidR="009C19C2" w:rsidRPr="007C4F6E">
        <w:rPr>
          <w:rFonts w:ascii="Museo 300" w:hAnsi="Museo 300"/>
        </w:rPr>
        <w:t xml:space="preserve"> </w:t>
      </w:r>
      <w:r w:rsidRPr="007C4F6E">
        <w:rPr>
          <w:rFonts w:ascii="Museo 300" w:hAnsi="Museo 300"/>
        </w:rPr>
        <w:t>członkowską</w:t>
      </w:r>
      <w:r w:rsidR="009C19C2" w:rsidRPr="007C4F6E">
        <w:rPr>
          <w:rFonts w:ascii="Museo 300" w:hAnsi="Museo 300"/>
        </w:rPr>
        <w:t xml:space="preserve"> </w:t>
      </w:r>
      <w:r w:rsidRPr="007C4F6E">
        <w:rPr>
          <w:rFonts w:ascii="Museo 300" w:hAnsi="Museo 300"/>
        </w:rPr>
        <w:t xml:space="preserve">zadaniową </w:t>
      </w:r>
      <w:r w:rsidR="00573A18">
        <w:rPr>
          <w:rFonts w:ascii="Museo 300" w:hAnsi="Museo 300"/>
        </w:rPr>
        <w:t xml:space="preserve">na w/w przedsięwzięcie </w:t>
      </w:r>
      <w:r w:rsidR="00573A18">
        <w:rPr>
          <w:rFonts w:ascii="Museo 300" w:hAnsi="Museo 300"/>
        </w:rPr>
        <w:br/>
      </w:r>
      <w:r w:rsidR="009F0AF8">
        <w:rPr>
          <w:rFonts w:ascii="Museo 300" w:hAnsi="Museo 300"/>
        </w:rPr>
        <w:t>w</w:t>
      </w:r>
      <w:r w:rsidR="00C22C7A" w:rsidRPr="007C4F6E">
        <w:rPr>
          <w:rFonts w:ascii="Museo 300" w:hAnsi="Museo 300"/>
        </w:rPr>
        <w:t xml:space="preserve"> wysokości</w:t>
      </w:r>
      <w:r w:rsidR="00E41DFC" w:rsidRPr="007C4F6E">
        <w:rPr>
          <w:rFonts w:ascii="Museo 300" w:hAnsi="Museo 300"/>
        </w:rPr>
        <w:t>:</w:t>
      </w:r>
      <w:r w:rsidR="00BD0F08">
        <w:rPr>
          <w:rFonts w:ascii="Museo 300" w:hAnsi="Museo 300"/>
        </w:rPr>
        <w:t xml:space="preserve"> </w:t>
      </w:r>
      <w:r w:rsidR="00C1018A">
        <w:rPr>
          <w:rFonts w:ascii="Museo 300" w:hAnsi="Museo 300"/>
        </w:rPr>
        <w:t>……………………….</w:t>
      </w:r>
    </w:p>
    <w:p w14:paraId="24562BAC" w14:textId="77777777" w:rsidR="00123779" w:rsidRDefault="00123779" w:rsidP="00123779">
      <w:pPr>
        <w:pStyle w:val="Bezodstpw"/>
        <w:spacing w:line="360" w:lineRule="auto"/>
        <w:ind w:left="284"/>
        <w:jc w:val="both"/>
        <w:rPr>
          <w:rFonts w:ascii="Museo 300" w:hAnsi="Museo 300"/>
        </w:rPr>
      </w:pPr>
    </w:p>
    <w:p w14:paraId="6A45F2FE" w14:textId="09246E43" w:rsidR="00123779" w:rsidRPr="00922233" w:rsidRDefault="00123779" w:rsidP="00346A56">
      <w:pPr>
        <w:pStyle w:val="Bezodstpw"/>
        <w:numPr>
          <w:ilvl w:val="0"/>
          <w:numId w:val="10"/>
        </w:numPr>
        <w:spacing w:line="360" w:lineRule="auto"/>
        <w:ind w:left="284" w:hanging="284"/>
        <w:jc w:val="both"/>
        <w:rPr>
          <w:rFonts w:ascii="Museo 300" w:hAnsi="Museo 300"/>
        </w:rPr>
      </w:pPr>
      <w:r w:rsidRPr="00922233">
        <w:rPr>
          <w:rFonts w:ascii="Museo 300" w:hAnsi="Museo 300"/>
        </w:rPr>
        <w:t xml:space="preserve">Składkę zadaniową należy wpłacić </w:t>
      </w:r>
      <w:r w:rsidR="00573A18" w:rsidRPr="00922233">
        <w:rPr>
          <w:rFonts w:ascii="Museo 300" w:hAnsi="Museo 300"/>
        </w:rPr>
        <w:t xml:space="preserve">gotówką do organizatora lub na wskazane </w:t>
      </w:r>
      <w:r w:rsidRPr="00922233">
        <w:rPr>
          <w:rFonts w:ascii="Museo 300" w:hAnsi="Museo 300"/>
        </w:rPr>
        <w:t>kont</w:t>
      </w:r>
      <w:r w:rsidR="00922233" w:rsidRPr="00922233">
        <w:rPr>
          <w:rFonts w:ascii="Museo 300" w:hAnsi="Museo 300"/>
        </w:rPr>
        <w:t>o</w:t>
      </w:r>
      <w:r w:rsidR="00922233" w:rsidRPr="00922233">
        <w:rPr>
          <w:rFonts w:ascii="Museo 300" w:hAnsi="Museo 300"/>
        </w:rPr>
        <w:br/>
      </w:r>
    </w:p>
    <w:p w14:paraId="1887E114" w14:textId="391CA829" w:rsidR="00A76925" w:rsidRPr="007C4F6E" w:rsidRDefault="00A76925" w:rsidP="00365E27">
      <w:pPr>
        <w:pStyle w:val="Bezodstpw"/>
        <w:numPr>
          <w:ilvl w:val="0"/>
          <w:numId w:val="10"/>
        </w:numPr>
        <w:spacing w:line="360" w:lineRule="auto"/>
        <w:ind w:left="284" w:hanging="284"/>
        <w:jc w:val="both"/>
        <w:rPr>
          <w:rFonts w:ascii="Museo 300" w:hAnsi="Museo 300"/>
        </w:rPr>
      </w:pPr>
      <w:r w:rsidRPr="007C4F6E">
        <w:rPr>
          <w:rFonts w:ascii="Museo 300" w:hAnsi="Museo 300"/>
        </w:rPr>
        <w:t>Pozostała nadwyżka zostanie przekazana na działalność statutową</w:t>
      </w:r>
      <w:r w:rsidR="00B36242">
        <w:rPr>
          <w:rFonts w:ascii="Museo 300" w:hAnsi="Museo 300"/>
        </w:rPr>
        <w:t xml:space="preserve"> jednostki.</w:t>
      </w:r>
    </w:p>
    <w:p w14:paraId="2FD277D6" w14:textId="77777777" w:rsidR="00A76925" w:rsidRPr="007C4F6E" w:rsidRDefault="00A76925" w:rsidP="00365E27">
      <w:pPr>
        <w:pStyle w:val="Bezodstpw"/>
        <w:spacing w:line="360" w:lineRule="auto"/>
        <w:jc w:val="both"/>
        <w:rPr>
          <w:rFonts w:ascii="Museo 300" w:hAnsi="Museo 300"/>
        </w:rPr>
      </w:pPr>
    </w:p>
    <w:p w14:paraId="384C0FBB" w14:textId="77777777" w:rsidR="00A066A4" w:rsidRDefault="00A066A4" w:rsidP="00365E27">
      <w:pPr>
        <w:pStyle w:val="Bezodstpw"/>
        <w:numPr>
          <w:ilvl w:val="0"/>
          <w:numId w:val="10"/>
        </w:numPr>
        <w:spacing w:line="360" w:lineRule="auto"/>
        <w:ind w:left="284" w:hanging="284"/>
        <w:jc w:val="both"/>
        <w:rPr>
          <w:rFonts w:ascii="Museo 300" w:hAnsi="Museo 300"/>
        </w:rPr>
      </w:pPr>
      <w:r w:rsidRPr="007C4F6E">
        <w:rPr>
          <w:rFonts w:ascii="Museo 300" w:hAnsi="Museo 300"/>
        </w:rPr>
        <w:t>Decyzja wchodzi w życie z dniem podjęcia.</w:t>
      </w:r>
    </w:p>
    <w:p w14:paraId="59043B3E" w14:textId="77777777" w:rsidR="00365E27" w:rsidRDefault="00365E27" w:rsidP="00365E27">
      <w:pPr>
        <w:pStyle w:val="Akapitzlist"/>
        <w:rPr>
          <w:rFonts w:ascii="Museo 300" w:hAnsi="Museo 300"/>
        </w:rPr>
      </w:pPr>
    </w:p>
    <w:p w14:paraId="1261B037" w14:textId="77777777" w:rsidR="00A066A4" w:rsidRPr="007C4F6E" w:rsidRDefault="00A066A4" w:rsidP="00A066A4">
      <w:pPr>
        <w:pStyle w:val="Bezodstpw"/>
        <w:ind w:left="720"/>
        <w:jc w:val="both"/>
        <w:rPr>
          <w:rFonts w:ascii="Museo 300" w:hAnsi="Museo 300"/>
        </w:rPr>
      </w:pPr>
    </w:p>
    <w:p w14:paraId="73FADE6B" w14:textId="2A6E15D0" w:rsidR="00BF7AF0" w:rsidRDefault="00BF7AF0" w:rsidP="002A5C5C">
      <w:pPr>
        <w:jc w:val="right"/>
        <w:rPr>
          <w:rFonts w:ascii="Museo 300" w:hAnsi="Museo 300"/>
        </w:rPr>
      </w:pPr>
    </w:p>
    <w:p w14:paraId="5C47856F" w14:textId="0A305412" w:rsidR="002A5C5C" w:rsidRPr="007C4F6E" w:rsidRDefault="002A5C5C" w:rsidP="002A5C5C">
      <w:pPr>
        <w:jc w:val="right"/>
        <w:rPr>
          <w:rFonts w:ascii="Museo 300" w:hAnsi="Museo 300"/>
        </w:rPr>
      </w:pPr>
      <w:r>
        <w:rPr>
          <w:rFonts w:ascii="Museo 300" w:hAnsi="Museo 300"/>
        </w:rPr>
        <w:t>………………………………………………………….</w:t>
      </w:r>
      <w:r>
        <w:rPr>
          <w:rFonts w:ascii="Museo 300" w:hAnsi="Museo 300"/>
        </w:rPr>
        <w:br/>
        <w:t>czytelny podpis</w:t>
      </w:r>
    </w:p>
    <w:sectPr w:rsidR="002A5C5C" w:rsidRPr="007C4F6E" w:rsidSect="002A2495">
      <w:footerReference w:type="default" r:id="rId8"/>
      <w:headerReference w:type="first" r:id="rId9"/>
      <w:footerReference w:type="first" r:id="rId10"/>
      <w:type w:val="continuous"/>
      <w:pgSz w:w="11906" w:h="16838"/>
      <w:pgMar w:top="1206" w:right="1417" w:bottom="851" w:left="1417" w:header="426" w:footer="1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9096" w14:textId="77777777" w:rsidR="006B2291" w:rsidRDefault="006B2291" w:rsidP="00245187">
      <w:pPr>
        <w:spacing w:after="0" w:line="240" w:lineRule="auto"/>
      </w:pPr>
      <w:r>
        <w:separator/>
      </w:r>
    </w:p>
  </w:endnote>
  <w:endnote w:type="continuationSeparator" w:id="0">
    <w:p w14:paraId="569EE863" w14:textId="77777777" w:rsidR="006B2291" w:rsidRDefault="006B2291" w:rsidP="00245187">
      <w:pPr>
        <w:spacing w:after="0" w:line="240" w:lineRule="auto"/>
      </w:pPr>
      <w:r>
        <w:continuationSeparator/>
      </w:r>
    </w:p>
  </w:endnote>
  <w:endnote w:type="continuationNotice" w:id="1">
    <w:p w14:paraId="7C406B81" w14:textId="77777777" w:rsidR="006B2291" w:rsidRDefault="006B22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295"/>
      <w:gridCol w:w="4777"/>
    </w:tblGrid>
    <w:tr w:rsidR="00041D34" w:rsidRPr="00D571A9" w14:paraId="099BA38B" w14:textId="77777777" w:rsidTr="00D571A9">
      <w:tc>
        <w:tcPr>
          <w:tcW w:w="4943" w:type="dxa"/>
          <w:shd w:val="clear" w:color="auto" w:fill="auto"/>
        </w:tcPr>
        <w:p w14:paraId="2324C7DE" w14:textId="77777777" w:rsidR="00041D34" w:rsidRPr="00D571A9" w:rsidRDefault="00041D34" w:rsidP="00D571A9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</w:p>
      </w:tc>
      <w:tc>
        <w:tcPr>
          <w:tcW w:w="4943" w:type="dxa"/>
          <w:shd w:val="clear" w:color="auto" w:fill="auto"/>
          <w:vAlign w:val="bottom"/>
        </w:tcPr>
        <w:p w14:paraId="55145F5F" w14:textId="77777777" w:rsidR="00041D34" w:rsidRPr="00D571A9" w:rsidRDefault="005C3B34" w:rsidP="00D571A9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6347A3FB" wp14:editId="4E6AC8EC">
                <wp:extent cx="2233295" cy="461010"/>
                <wp:effectExtent l="0" t="0" r="0" b="0"/>
                <wp:docPr id="168" name="Obraz 1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329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DDD1C8" w14:textId="77777777" w:rsidR="00245187" w:rsidRDefault="00245187" w:rsidP="00245187">
    <w:pPr>
      <w:pStyle w:val="Stopka"/>
      <w:tabs>
        <w:tab w:val="clear" w:pos="4536"/>
        <w:tab w:val="clear" w:pos="9072"/>
        <w:tab w:val="right" w:pos="10490"/>
      </w:tabs>
    </w:pPr>
    <w:r>
      <w:tab/>
    </w:r>
  </w:p>
  <w:p w14:paraId="02C5A7AC" w14:textId="77777777" w:rsidR="00FE7BD2" w:rsidRDefault="00FE7B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8C8E" w14:textId="3DAA74E8" w:rsidR="00041D34" w:rsidRDefault="00041D34" w:rsidP="00041D34">
    <w:pPr>
      <w:pStyle w:val="Stopka"/>
    </w:pPr>
  </w:p>
  <w:p w14:paraId="095F23DE" w14:textId="23D72315" w:rsidR="002A2495" w:rsidRPr="007D5995" w:rsidRDefault="002A2495" w:rsidP="007D5995">
    <w:pPr>
      <w:pStyle w:val="Stopka"/>
      <w:tabs>
        <w:tab w:val="clear" w:pos="4536"/>
      </w:tabs>
      <w:spacing w:line="276" w:lineRule="auto"/>
      <w:jc w:val="right"/>
      <w:rPr>
        <w:rFonts w:ascii="Museo 300" w:hAnsi="Museo 300"/>
        <w:noProof/>
        <w:sz w:val="20"/>
        <w:szCs w:val="20"/>
        <w:lang w:eastAsia="pl-PL"/>
      </w:rPr>
    </w:pPr>
    <w:r w:rsidRPr="007D5995">
      <w:rPr>
        <w:rFonts w:ascii="Museo 300" w:hAnsi="Museo 300"/>
        <w:noProof/>
        <w:lang w:eastAsia="pl-PL"/>
      </w:rPr>
      <w:drawing>
        <wp:anchor distT="0" distB="0" distL="114300" distR="114300" simplePos="0" relativeHeight="251658752" behindDoc="1" locked="0" layoutInCell="1" allowOverlap="1" wp14:anchorId="705FCD4A" wp14:editId="2653879F">
          <wp:simplePos x="0" y="0"/>
          <wp:positionH relativeFrom="margin">
            <wp:align>right</wp:align>
          </wp:positionH>
          <wp:positionV relativeFrom="paragraph">
            <wp:posOffset>210185</wp:posOffset>
          </wp:positionV>
          <wp:extent cx="2230755" cy="465455"/>
          <wp:effectExtent l="0" t="0" r="0" b="0"/>
          <wp:wrapTight wrapText="bothSides">
            <wp:wrapPolygon edited="0">
              <wp:start x="184" y="1768"/>
              <wp:lineTo x="184" y="20333"/>
              <wp:lineTo x="10883" y="20333"/>
              <wp:lineTo x="21397" y="17681"/>
              <wp:lineTo x="21397" y="4420"/>
              <wp:lineTo x="13650" y="1768"/>
              <wp:lineTo x="184" y="1768"/>
            </wp:wrapPolygon>
          </wp:wrapTight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5995">
      <w:rPr>
        <w:rFonts w:ascii="Museo 300" w:hAnsi="Museo 300"/>
        <w:sz w:val="20"/>
        <w:szCs w:val="20"/>
      </w:rPr>
      <w:t xml:space="preserve">Strona </w:t>
    </w:r>
    <w:r w:rsidR="00677296" w:rsidRPr="007D5995">
      <w:rPr>
        <w:rFonts w:ascii="Museo 300" w:hAnsi="Museo 300"/>
        <w:b/>
        <w:bCs/>
        <w:sz w:val="20"/>
        <w:szCs w:val="20"/>
      </w:rPr>
      <w:fldChar w:fldCharType="begin"/>
    </w:r>
    <w:r w:rsidRPr="007D5995">
      <w:rPr>
        <w:rFonts w:ascii="Museo 300" w:hAnsi="Museo 300"/>
        <w:b/>
        <w:bCs/>
        <w:sz w:val="20"/>
        <w:szCs w:val="20"/>
      </w:rPr>
      <w:instrText>PAGE</w:instrText>
    </w:r>
    <w:r w:rsidR="00677296" w:rsidRPr="007D5995">
      <w:rPr>
        <w:rFonts w:ascii="Museo 300" w:hAnsi="Museo 300"/>
        <w:b/>
        <w:bCs/>
        <w:sz w:val="20"/>
        <w:szCs w:val="20"/>
      </w:rPr>
      <w:fldChar w:fldCharType="separate"/>
    </w:r>
    <w:r w:rsidR="004B7DC3">
      <w:rPr>
        <w:rFonts w:ascii="Museo 300" w:hAnsi="Museo 300"/>
        <w:b/>
        <w:bCs/>
        <w:noProof/>
        <w:sz w:val="20"/>
        <w:szCs w:val="20"/>
      </w:rPr>
      <w:t>1</w:t>
    </w:r>
    <w:r w:rsidR="00677296" w:rsidRPr="007D5995">
      <w:rPr>
        <w:rFonts w:ascii="Museo 300" w:hAnsi="Museo 300"/>
        <w:b/>
        <w:bCs/>
        <w:sz w:val="20"/>
        <w:szCs w:val="20"/>
      </w:rPr>
      <w:fldChar w:fldCharType="end"/>
    </w:r>
    <w:r w:rsidRPr="007D5995">
      <w:rPr>
        <w:rFonts w:ascii="Museo 300" w:hAnsi="Museo 300"/>
        <w:sz w:val="20"/>
        <w:szCs w:val="20"/>
      </w:rPr>
      <w:t xml:space="preserve"> z </w:t>
    </w:r>
    <w:r w:rsidR="00677296" w:rsidRPr="007D5995">
      <w:rPr>
        <w:rFonts w:ascii="Museo 300" w:hAnsi="Museo 300"/>
        <w:b/>
        <w:bCs/>
        <w:sz w:val="20"/>
        <w:szCs w:val="20"/>
      </w:rPr>
      <w:fldChar w:fldCharType="begin"/>
    </w:r>
    <w:r w:rsidRPr="007D5995">
      <w:rPr>
        <w:rFonts w:ascii="Museo 300" w:hAnsi="Museo 300"/>
        <w:b/>
        <w:bCs/>
        <w:sz w:val="20"/>
        <w:szCs w:val="20"/>
      </w:rPr>
      <w:instrText>NUMPAGES</w:instrText>
    </w:r>
    <w:r w:rsidR="00677296" w:rsidRPr="007D5995">
      <w:rPr>
        <w:rFonts w:ascii="Museo 300" w:hAnsi="Museo 300"/>
        <w:b/>
        <w:bCs/>
        <w:sz w:val="20"/>
        <w:szCs w:val="20"/>
      </w:rPr>
      <w:fldChar w:fldCharType="separate"/>
    </w:r>
    <w:r w:rsidR="004B7DC3">
      <w:rPr>
        <w:rFonts w:ascii="Museo 300" w:hAnsi="Museo 300"/>
        <w:b/>
        <w:bCs/>
        <w:noProof/>
        <w:sz w:val="20"/>
        <w:szCs w:val="20"/>
      </w:rPr>
      <w:t>1</w:t>
    </w:r>
    <w:r w:rsidR="00677296" w:rsidRPr="007D5995">
      <w:rPr>
        <w:rFonts w:ascii="Museo 300" w:hAnsi="Museo 300"/>
        <w:b/>
        <w:bCs/>
        <w:sz w:val="20"/>
        <w:szCs w:val="20"/>
      </w:rPr>
      <w:fldChar w:fldCharType="end"/>
    </w:r>
  </w:p>
  <w:p w14:paraId="21EFADED" w14:textId="77777777" w:rsidR="00FE7BD2" w:rsidRDefault="00FE7BD2" w:rsidP="002A2495">
    <w:pPr>
      <w:tabs>
        <w:tab w:val="left" w:pos="453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CF8B" w14:textId="77777777" w:rsidR="006B2291" w:rsidRDefault="006B2291" w:rsidP="00245187">
      <w:pPr>
        <w:spacing w:after="0" w:line="240" w:lineRule="auto"/>
      </w:pPr>
      <w:r>
        <w:separator/>
      </w:r>
    </w:p>
  </w:footnote>
  <w:footnote w:type="continuationSeparator" w:id="0">
    <w:p w14:paraId="18E5A2A8" w14:textId="77777777" w:rsidR="006B2291" w:rsidRDefault="006B2291" w:rsidP="00245187">
      <w:pPr>
        <w:spacing w:after="0" w:line="240" w:lineRule="auto"/>
      </w:pPr>
      <w:r>
        <w:continuationSeparator/>
      </w:r>
    </w:p>
  </w:footnote>
  <w:footnote w:type="continuationNotice" w:id="1">
    <w:p w14:paraId="0BD4CA36" w14:textId="77777777" w:rsidR="006B2291" w:rsidRDefault="006B22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Look w:val="04A0" w:firstRow="1" w:lastRow="0" w:firstColumn="1" w:lastColumn="0" w:noHBand="0" w:noVBand="1"/>
    </w:tblPr>
    <w:tblGrid>
      <w:gridCol w:w="5353"/>
      <w:gridCol w:w="3969"/>
    </w:tblGrid>
    <w:tr w:rsidR="00041D34" w:rsidRPr="00D571A9" w14:paraId="52D8AF56" w14:textId="77777777" w:rsidTr="000A64B8">
      <w:tc>
        <w:tcPr>
          <w:tcW w:w="5353" w:type="dxa"/>
          <w:shd w:val="clear" w:color="auto" w:fill="auto"/>
        </w:tcPr>
        <w:p w14:paraId="60C2215C" w14:textId="77777777" w:rsidR="00041D34" w:rsidRPr="00D571A9" w:rsidRDefault="005C3B34" w:rsidP="00D571A9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  <w:b/>
            </w:rPr>
          </w:pPr>
          <w:r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 wp14:anchorId="71AADF6C" wp14:editId="434A1C55">
                <wp:extent cx="2896870" cy="1132840"/>
                <wp:effectExtent l="0" t="0" r="0" b="0"/>
                <wp:docPr id="169" name="Obraz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687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shd w:val="clear" w:color="auto" w:fill="auto"/>
        </w:tcPr>
        <w:p w14:paraId="1286A79B" w14:textId="77777777" w:rsidR="005801B8" w:rsidRPr="00D571A9" w:rsidRDefault="004B7DC3" w:rsidP="00D571A9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right="34"/>
            <w:rPr>
              <w:rFonts w:ascii="Museo 300" w:hAnsi="Museo 300"/>
              <w:sz w:val="15"/>
              <w:szCs w:val="15"/>
            </w:rPr>
          </w:pPr>
          <w:r w:rsidRPr="004B7DC3">
            <w:rPr>
              <w:rFonts w:ascii="Museo 300" w:hAnsi="Museo 300"/>
              <w:noProof/>
              <w:sz w:val="15"/>
              <w:szCs w:val="15"/>
            </w:rPr>
            <w:drawing>
              <wp:inline distT="0" distB="0" distL="0" distR="0" wp14:anchorId="0D2DCA84" wp14:editId="30BED111">
                <wp:extent cx="1934108" cy="406163"/>
                <wp:effectExtent l="19050" t="0" r="8992" b="0"/>
                <wp:docPr id="3" name="Obraz 2" descr="sam napis hufi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m napis hufiec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4231" cy="41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DCB61C3" w14:textId="77777777" w:rsidR="00FE7BD2" w:rsidRDefault="00FE7B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655"/>
    <w:multiLevelType w:val="hybridMultilevel"/>
    <w:tmpl w:val="2B0CD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14130"/>
    <w:multiLevelType w:val="hybridMultilevel"/>
    <w:tmpl w:val="23FCF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16F10"/>
    <w:multiLevelType w:val="hybridMultilevel"/>
    <w:tmpl w:val="11E62B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9B5443"/>
    <w:multiLevelType w:val="hybridMultilevel"/>
    <w:tmpl w:val="E48A4266"/>
    <w:lvl w:ilvl="0" w:tplc="FA2898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AE05AC"/>
    <w:multiLevelType w:val="hybridMultilevel"/>
    <w:tmpl w:val="F6D0379A"/>
    <w:lvl w:ilvl="0" w:tplc="041627B4">
      <w:start w:val="1"/>
      <w:numFmt w:val="decimal"/>
      <w:lvlText w:val="%1."/>
      <w:lvlJc w:val="left"/>
      <w:pPr>
        <w:ind w:left="672" w:hanging="360"/>
      </w:pPr>
    </w:lvl>
    <w:lvl w:ilvl="1" w:tplc="04150019">
      <w:start w:val="1"/>
      <w:numFmt w:val="lowerLetter"/>
      <w:lvlText w:val="%2."/>
      <w:lvlJc w:val="left"/>
      <w:pPr>
        <w:ind w:left="1392" w:hanging="360"/>
      </w:pPr>
    </w:lvl>
    <w:lvl w:ilvl="2" w:tplc="0415001B">
      <w:start w:val="1"/>
      <w:numFmt w:val="lowerRoman"/>
      <w:lvlText w:val="%3."/>
      <w:lvlJc w:val="right"/>
      <w:pPr>
        <w:ind w:left="2112" w:hanging="180"/>
      </w:pPr>
    </w:lvl>
    <w:lvl w:ilvl="3" w:tplc="0415000F">
      <w:start w:val="1"/>
      <w:numFmt w:val="decimal"/>
      <w:lvlText w:val="%4."/>
      <w:lvlJc w:val="left"/>
      <w:pPr>
        <w:ind w:left="2832" w:hanging="360"/>
      </w:pPr>
    </w:lvl>
    <w:lvl w:ilvl="4" w:tplc="04150019">
      <w:start w:val="1"/>
      <w:numFmt w:val="lowerLetter"/>
      <w:lvlText w:val="%5."/>
      <w:lvlJc w:val="left"/>
      <w:pPr>
        <w:ind w:left="3552" w:hanging="360"/>
      </w:pPr>
    </w:lvl>
    <w:lvl w:ilvl="5" w:tplc="0415001B">
      <w:start w:val="1"/>
      <w:numFmt w:val="lowerRoman"/>
      <w:lvlText w:val="%6."/>
      <w:lvlJc w:val="right"/>
      <w:pPr>
        <w:ind w:left="4272" w:hanging="180"/>
      </w:pPr>
    </w:lvl>
    <w:lvl w:ilvl="6" w:tplc="0415000F">
      <w:start w:val="1"/>
      <w:numFmt w:val="decimal"/>
      <w:lvlText w:val="%7."/>
      <w:lvlJc w:val="left"/>
      <w:pPr>
        <w:ind w:left="4992" w:hanging="360"/>
      </w:pPr>
    </w:lvl>
    <w:lvl w:ilvl="7" w:tplc="04150019">
      <w:start w:val="1"/>
      <w:numFmt w:val="lowerLetter"/>
      <w:lvlText w:val="%8."/>
      <w:lvlJc w:val="left"/>
      <w:pPr>
        <w:ind w:left="5712" w:hanging="360"/>
      </w:pPr>
    </w:lvl>
    <w:lvl w:ilvl="8" w:tplc="0415001B">
      <w:start w:val="1"/>
      <w:numFmt w:val="lowerRoman"/>
      <w:lvlText w:val="%9."/>
      <w:lvlJc w:val="right"/>
      <w:pPr>
        <w:ind w:left="6432" w:hanging="180"/>
      </w:pPr>
    </w:lvl>
  </w:abstractNum>
  <w:abstractNum w:abstractNumId="5" w15:restartNumberingAfterBreak="0">
    <w:nsid w:val="370441F3"/>
    <w:multiLevelType w:val="hybridMultilevel"/>
    <w:tmpl w:val="9498F44E"/>
    <w:lvl w:ilvl="0" w:tplc="0D607DD8">
      <w:start w:val="1"/>
      <w:numFmt w:val="decimal"/>
      <w:lvlText w:val="%1."/>
      <w:lvlJc w:val="left"/>
      <w:pPr>
        <w:ind w:left="720" w:hanging="360"/>
      </w:pPr>
    </w:lvl>
    <w:lvl w:ilvl="1" w:tplc="62CA7EBE">
      <w:start w:val="1"/>
      <w:numFmt w:val="lowerLetter"/>
      <w:lvlText w:val="%2."/>
      <w:lvlJc w:val="left"/>
      <w:pPr>
        <w:ind w:left="1440" w:hanging="360"/>
      </w:pPr>
    </w:lvl>
    <w:lvl w:ilvl="2" w:tplc="DE946286">
      <w:start w:val="1"/>
      <w:numFmt w:val="lowerRoman"/>
      <w:lvlText w:val="%3."/>
      <w:lvlJc w:val="right"/>
      <w:pPr>
        <w:ind w:left="2160" w:hanging="180"/>
      </w:pPr>
    </w:lvl>
    <w:lvl w:ilvl="3" w:tplc="322AC0A4">
      <w:start w:val="1"/>
      <w:numFmt w:val="decimal"/>
      <w:lvlText w:val="%4."/>
      <w:lvlJc w:val="left"/>
      <w:pPr>
        <w:ind w:left="2880" w:hanging="360"/>
      </w:pPr>
    </w:lvl>
    <w:lvl w:ilvl="4" w:tplc="084C970E">
      <w:start w:val="1"/>
      <w:numFmt w:val="lowerLetter"/>
      <w:lvlText w:val="%5."/>
      <w:lvlJc w:val="left"/>
      <w:pPr>
        <w:ind w:left="3600" w:hanging="360"/>
      </w:pPr>
    </w:lvl>
    <w:lvl w:ilvl="5" w:tplc="84728F28">
      <w:start w:val="1"/>
      <w:numFmt w:val="lowerRoman"/>
      <w:lvlText w:val="%6."/>
      <w:lvlJc w:val="right"/>
      <w:pPr>
        <w:ind w:left="4320" w:hanging="180"/>
      </w:pPr>
    </w:lvl>
    <w:lvl w:ilvl="6" w:tplc="92D45424">
      <w:start w:val="1"/>
      <w:numFmt w:val="decimal"/>
      <w:lvlText w:val="%7."/>
      <w:lvlJc w:val="left"/>
      <w:pPr>
        <w:ind w:left="5040" w:hanging="360"/>
      </w:pPr>
    </w:lvl>
    <w:lvl w:ilvl="7" w:tplc="7B7E378A">
      <w:start w:val="1"/>
      <w:numFmt w:val="lowerLetter"/>
      <w:lvlText w:val="%8."/>
      <w:lvlJc w:val="left"/>
      <w:pPr>
        <w:ind w:left="5760" w:hanging="360"/>
      </w:pPr>
    </w:lvl>
    <w:lvl w:ilvl="8" w:tplc="EFEE3C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53D5E"/>
    <w:multiLevelType w:val="hybridMultilevel"/>
    <w:tmpl w:val="6364674E"/>
    <w:lvl w:ilvl="0" w:tplc="CAEC54FA">
      <w:start w:val="1"/>
      <w:numFmt w:val="decimal"/>
      <w:lvlText w:val="%1)"/>
      <w:lvlJc w:val="left"/>
      <w:pPr>
        <w:ind w:left="786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057175"/>
    <w:multiLevelType w:val="hybridMultilevel"/>
    <w:tmpl w:val="DDDA7A90"/>
    <w:lvl w:ilvl="0" w:tplc="8906280C">
      <w:start w:val="6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7D03"/>
    <w:multiLevelType w:val="hybridMultilevel"/>
    <w:tmpl w:val="821AC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580873"/>
    <w:multiLevelType w:val="hybridMultilevel"/>
    <w:tmpl w:val="8CB0AE84"/>
    <w:lvl w:ilvl="0" w:tplc="041627B4">
      <w:start w:val="1"/>
      <w:numFmt w:val="decimal"/>
      <w:lvlText w:val="%1."/>
      <w:lvlJc w:val="left"/>
      <w:pPr>
        <w:ind w:left="672" w:hanging="360"/>
      </w:pPr>
    </w:lvl>
    <w:lvl w:ilvl="1" w:tplc="04150019">
      <w:start w:val="1"/>
      <w:numFmt w:val="lowerLetter"/>
      <w:lvlText w:val="%2."/>
      <w:lvlJc w:val="left"/>
      <w:pPr>
        <w:ind w:left="1392" w:hanging="360"/>
      </w:pPr>
    </w:lvl>
    <w:lvl w:ilvl="2" w:tplc="0415001B">
      <w:start w:val="1"/>
      <w:numFmt w:val="lowerRoman"/>
      <w:lvlText w:val="%3."/>
      <w:lvlJc w:val="right"/>
      <w:pPr>
        <w:ind w:left="2112" w:hanging="180"/>
      </w:pPr>
    </w:lvl>
    <w:lvl w:ilvl="3" w:tplc="0415000F">
      <w:start w:val="1"/>
      <w:numFmt w:val="decimal"/>
      <w:lvlText w:val="%4."/>
      <w:lvlJc w:val="left"/>
      <w:pPr>
        <w:ind w:left="2832" w:hanging="360"/>
      </w:pPr>
    </w:lvl>
    <w:lvl w:ilvl="4" w:tplc="04150019">
      <w:start w:val="1"/>
      <w:numFmt w:val="lowerLetter"/>
      <w:lvlText w:val="%5."/>
      <w:lvlJc w:val="left"/>
      <w:pPr>
        <w:ind w:left="3552" w:hanging="360"/>
      </w:pPr>
    </w:lvl>
    <w:lvl w:ilvl="5" w:tplc="0415001B">
      <w:start w:val="1"/>
      <w:numFmt w:val="lowerRoman"/>
      <w:lvlText w:val="%6."/>
      <w:lvlJc w:val="right"/>
      <w:pPr>
        <w:ind w:left="4272" w:hanging="180"/>
      </w:pPr>
    </w:lvl>
    <w:lvl w:ilvl="6" w:tplc="0415000F">
      <w:start w:val="1"/>
      <w:numFmt w:val="decimal"/>
      <w:lvlText w:val="%7."/>
      <w:lvlJc w:val="left"/>
      <w:pPr>
        <w:ind w:left="4992" w:hanging="360"/>
      </w:pPr>
    </w:lvl>
    <w:lvl w:ilvl="7" w:tplc="04150019">
      <w:start w:val="1"/>
      <w:numFmt w:val="lowerLetter"/>
      <w:lvlText w:val="%8."/>
      <w:lvlJc w:val="left"/>
      <w:pPr>
        <w:ind w:left="5712" w:hanging="360"/>
      </w:pPr>
    </w:lvl>
    <w:lvl w:ilvl="8" w:tplc="0415001B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A9"/>
    <w:rsid w:val="0000404F"/>
    <w:rsid w:val="0001184A"/>
    <w:rsid w:val="00013DE3"/>
    <w:rsid w:val="00014413"/>
    <w:rsid w:val="00041721"/>
    <w:rsid w:val="00041D34"/>
    <w:rsid w:val="00043064"/>
    <w:rsid w:val="00044D81"/>
    <w:rsid w:val="0004595D"/>
    <w:rsid w:val="000657A7"/>
    <w:rsid w:val="00083E19"/>
    <w:rsid w:val="000851F9"/>
    <w:rsid w:val="000950FD"/>
    <w:rsid w:val="00097E7D"/>
    <w:rsid w:val="000A264D"/>
    <w:rsid w:val="000A64B8"/>
    <w:rsid w:val="000B1527"/>
    <w:rsid w:val="000B6781"/>
    <w:rsid w:val="000C0667"/>
    <w:rsid w:val="000D0E20"/>
    <w:rsid w:val="000D2727"/>
    <w:rsid w:val="000E020E"/>
    <w:rsid w:val="000F4B76"/>
    <w:rsid w:val="001058E5"/>
    <w:rsid w:val="00106309"/>
    <w:rsid w:val="00120168"/>
    <w:rsid w:val="00123779"/>
    <w:rsid w:val="00136037"/>
    <w:rsid w:val="00140F95"/>
    <w:rsid w:val="00143833"/>
    <w:rsid w:val="001452D6"/>
    <w:rsid w:val="001512BB"/>
    <w:rsid w:val="00161077"/>
    <w:rsid w:val="00166157"/>
    <w:rsid w:val="0017190C"/>
    <w:rsid w:val="00176B5B"/>
    <w:rsid w:val="001778DE"/>
    <w:rsid w:val="00177F39"/>
    <w:rsid w:val="00184AED"/>
    <w:rsid w:val="00186D85"/>
    <w:rsid w:val="00187F6E"/>
    <w:rsid w:val="0019009E"/>
    <w:rsid w:val="001904C5"/>
    <w:rsid w:val="00191E4D"/>
    <w:rsid w:val="00192F53"/>
    <w:rsid w:val="001A1E66"/>
    <w:rsid w:val="001A5C8D"/>
    <w:rsid w:val="001A6394"/>
    <w:rsid w:val="001A69F1"/>
    <w:rsid w:val="001B203A"/>
    <w:rsid w:val="001B487A"/>
    <w:rsid w:val="001B740B"/>
    <w:rsid w:val="001C1BB1"/>
    <w:rsid w:val="001C23AA"/>
    <w:rsid w:val="001D430E"/>
    <w:rsid w:val="001D441F"/>
    <w:rsid w:val="001D5343"/>
    <w:rsid w:val="001E02F3"/>
    <w:rsid w:val="001F1D63"/>
    <w:rsid w:val="001F767B"/>
    <w:rsid w:val="002016BE"/>
    <w:rsid w:val="00212FFB"/>
    <w:rsid w:val="00221C75"/>
    <w:rsid w:val="00222AF7"/>
    <w:rsid w:val="002259A5"/>
    <w:rsid w:val="00225FBF"/>
    <w:rsid w:val="002375D5"/>
    <w:rsid w:val="00237D07"/>
    <w:rsid w:val="00245187"/>
    <w:rsid w:val="00256359"/>
    <w:rsid w:val="00256A66"/>
    <w:rsid w:val="00263F41"/>
    <w:rsid w:val="00264E82"/>
    <w:rsid w:val="002651E0"/>
    <w:rsid w:val="00271F7C"/>
    <w:rsid w:val="00287C82"/>
    <w:rsid w:val="002915EE"/>
    <w:rsid w:val="002921C2"/>
    <w:rsid w:val="00292766"/>
    <w:rsid w:val="002A2495"/>
    <w:rsid w:val="002A3896"/>
    <w:rsid w:val="002A5C5C"/>
    <w:rsid w:val="002C0354"/>
    <w:rsid w:val="002C3608"/>
    <w:rsid w:val="002C3B0D"/>
    <w:rsid w:val="002C4DCC"/>
    <w:rsid w:val="002C5C0E"/>
    <w:rsid w:val="002D135D"/>
    <w:rsid w:val="002D152F"/>
    <w:rsid w:val="002D538E"/>
    <w:rsid w:val="002F3CAD"/>
    <w:rsid w:val="002F7AEC"/>
    <w:rsid w:val="00305FBA"/>
    <w:rsid w:val="0031600D"/>
    <w:rsid w:val="0032045C"/>
    <w:rsid w:val="003240B7"/>
    <w:rsid w:val="003254DC"/>
    <w:rsid w:val="00325788"/>
    <w:rsid w:val="00326924"/>
    <w:rsid w:val="00330BF4"/>
    <w:rsid w:val="00330DCE"/>
    <w:rsid w:val="0033491B"/>
    <w:rsid w:val="00335489"/>
    <w:rsid w:val="00344373"/>
    <w:rsid w:val="00344777"/>
    <w:rsid w:val="00344AD1"/>
    <w:rsid w:val="00344E5D"/>
    <w:rsid w:val="003545A1"/>
    <w:rsid w:val="00354FE0"/>
    <w:rsid w:val="00365E27"/>
    <w:rsid w:val="003709FA"/>
    <w:rsid w:val="0037164B"/>
    <w:rsid w:val="00372196"/>
    <w:rsid w:val="00373126"/>
    <w:rsid w:val="00377515"/>
    <w:rsid w:val="0039014A"/>
    <w:rsid w:val="00390801"/>
    <w:rsid w:val="0039505E"/>
    <w:rsid w:val="003B4802"/>
    <w:rsid w:val="003B643D"/>
    <w:rsid w:val="003B717C"/>
    <w:rsid w:val="003C2107"/>
    <w:rsid w:val="003C6E60"/>
    <w:rsid w:val="003D0A75"/>
    <w:rsid w:val="003D7211"/>
    <w:rsid w:val="003E104E"/>
    <w:rsid w:val="003E4C52"/>
    <w:rsid w:val="003F2BD4"/>
    <w:rsid w:val="003F504B"/>
    <w:rsid w:val="00406A67"/>
    <w:rsid w:val="00412561"/>
    <w:rsid w:val="00414B2D"/>
    <w:rsid w:val="00421D98"/>
    <w:rsid w:val="004226EF"/>
    <w:rsid w:val="00423F37"/>
    <w:rsid w:val="00424026"/>
    <w:rsid w:val="004335C4"/>
    <w:rsid w:val="00434B49"/>
    <w:rsid w:val="00440236"/>
    <w:rsid w:val="00451AFF"/>
    <w:rsid w:val="00452502"/>
    <w:rsid w:val="004702E2"/>
    <w:rsid w:val="00474B01"/>
    <w:rsid w:val="00482A40"/>
    <w:rsid w:val="00492CD5"/>
    <w:rsid w:val="004932F4"/>
    <w:rsid w:val="004A50D0"/>
    <w:rsid w:val="004A6571"/>
    <w:rsid w:val="004B2A76"/>
    <w:rsid w:val="004B78DF"/>
    <w:rsid w:val="004B7DC3"/>
    <w:rsid w:val="004C2F78"/>
    <w:rsid w:val="004C5243"/>
    <w:rsid w:val="004C6645"/>
    <w:rsid w:val="004C77DC"/>
    <w:rsid w:val="004E3BEF"/>
    <w:rsid w:val="005000E8"/>
    <w:rsid w:val="00511D01"/>
    <w:rsid w:val="00517479"/>
    <w:rsid w:val="00522412"/>
    <w:rsid w:val="005261AC"/>
    <w:rsid w:val="0052678C"/>
    <w:rsid w:val="00532E74"/>
    <w:rsid w:val="00545230"/>
    <w:rsid w:val="005460E9"/>
    <w:rsid w:val="005521BD"/>
    <w:rsid w:val="0055458B"/>
    <w:rsid w:val="00570553"/>
    <w:rsid w:val="00571767"/>
    <w:rsid w:val="00573A18"/>
    <w:rsid w:val="00577E96"/>
    <w:rsid w:val="0058018D"/>
    <w:rsid w:val="005801B8"/>
    <w:rsid w:val="00581E79"/>
    <w:rsid w:val="005823BF"/>
    <w:rsid w:val="005922E7"/>
    <w:rsid w:val="005A4B43"/>
    <w:rsid w:val="005A4BF5"/>
    <w:rsid w:val="005B12CF"/>
    <w:rsid w:val="005B17F4"/>
    <w:rsid w:val="005B38A6"/>
    <w:rsid w:val="005C047F"/>
    <w:rsid w:val="005C3B34"/>
    <w:rsid w:val="005D0105"/>
    <w:rsid w:val="005D56FF"/>
    <w:rsid w:val="005D6018"/>
    <w:rsid w:val="005E02F9"/>
    <w:rsid w:val="005E4732"/>
    <w:rsid w:val="005E5FD5"/>
    <w:rsid w:val="005F324E"/>
    <w:rsid w:val="005F49A3"/>
    <w:rsid w:val="00605C41"/>
    <w:rsid w:val="006066A1"/>
    <w:rsid w:val="00606D94"/>
    <w:rsid w:val="0061118B"/>
    <w:rsid w:val="00614008"/>
    <w:rsid w:val="006164FE"/>
    <w:rsid w:val="006212E6"/>
    <w:rsid w:val="00627BE4"/>
    <w:rsid w:val="00637AA6"/>
    <w:rsid w:val="00647749"/>
    <w:rsid w:val="00656A8C"/>
    <w:rsid w:val="00664F66"/>
    <w:rsid w:val="0067440C"/>
    <w:rsid w:val="00676CDA"/>
    <w:rsid w:val="00677296"/>
    <w:rsid w:val="006772A7"/>
    <w:rsid w:val="006830B8"/>
    <w:rsid w:val="0068362A"/>
    <w:rsid w:val="00686050"/>
    <w:rsid w:val="006953A0"/>
    <w:rsid w:val="006A0465"/>
    <w:rsid w:val="006A085A"/>
    <w:rsid w:val="006A1A22"/>
    <w:rsid w:val="006A5148"/>
    <w:rsid w:val="006B1A44"/>
    <w:rsid w:val="006B2291"/>
    <w:rsid w:val="006B2EE1"/>
    <w:rsid w:val="006B6A81"/>
    <w:rsid w:val="006C4C48"/>
    <w:rsid w:val="006D3FA6"/>
    <w:rsid w:val="006F38A2"/>
    <w:rsid w:val="006F644B"/>
    <w:rsid w:val="00701A16"/>
    <w:rsid w:val="007054D7"/>
    <w:rsid w:val="00711839"/>
    <w:rsid w:val="0071353F"/>
    <w:rsid w:val="0071741D"/>
    <w:rsid w:val="007329D7"/>
    <w:rsid w:val="00733072"/>
    <w:rsid w:val="00742D66"/>
    <w:rsid w:val="0074365D"/>
    <w:rsid w:val="00745DAC"/>
    <w:rsid w:val="00746D1E"/>
    <w:rsid w:val="0075104F"/>
    <w:rsid w:val="007554E3"/>
    <w:rsid w:val="00756E1E"/>
    <w:rsid w:val="0078735A"/>
    <w:rsid w:val="00794EE4"/>
    <w:rsid w:val="007A3FEC"/>
    <w:rsid w:val="007A5B29"/>
    <w:rsid w:val="007C298F"/>
    <w:rsid w:val="007C4F6E"/>
    <w:rsid w:val="007C6BC0"/>
    <w:rsid w:val="007D13D0"/>
    <w:rsid w:val="007D2D1C"/>
    <w:rsid w:val="007D508E"/>
    <w:rsid w:val="007D5995"/>
    <w:rsid w:val="007E5B47"/>
    <w:rsid w:val="007F04D4"/>
    <w:rsid w:val="007F498C"/>
    <w:rsid w:val="00805A62"/>
    <w:rsid w:val="0081697F"/>
    <w:rsid w:val="00844F70"/>
    <w:rsid w:val="0085212F"/>
    <w:rsid w:val="00865827"/>
    <w:rsid w:val="00872958"/>
    <w:rsid w:val="00877BD7"/>
    <w:rsid w:val="00882482"/>
    <w:rsid w:val="0088449F"/>
    <w:rsid w:val="00891EE5"/>
    <w:rsid w:val="00892A2F"/>
    <w:rsid w:val="008979F3"/>
    <w:rsid w:val="008A2412"/>
    <w:rsid w:val="008A46C8"/>
    <w:rsid w:val="008C172D"/>
    <w:rsid w:val="008C23A8"/>
    <w:rsid w:val="008C3A4E"/>
    <w:rsid w:val="008D2046"/>
    <w:rsid w:val="008D6C90"/>
    <w:rsid w:val="008D7B9A"/>
    <w:rsid w:val="008E033D"/>
    <w:rsid w:val="008E215D"/>
    <w:rsid w:val="008E3B21"/>
    <w:rsid w:val="008E4087"/>
    <w:rsid w:val="008E501C"/>
    <w:rsid w:val="008E7CA2"/>
    <w:rsid w:val="008F174B"/>
    <w:rsid w:val="008F2290"/>
    <w:rsid w:val="008F62A7"/>
    <w:rsid w:val="00914F0F"/>
    <w:rsid w:val="00920A76"/>
    <w:rsid w:val="009216E4"/>
    <w:rsid w:val="00922233"/>
    <w:rsid w:val="009248C8"/>
    <w:rsid w:val="00925427"/>
    <w:rsid w:val="00926A38"/>
    <w:rsid w:val="00932512"/>
    <w:rsid w:val="009345F1"/>
    <w:rsid w:val="00937AC2"/>
    <w:rsid w:val="009444D1"/>
    <w:rsid w:val="009452CB"/>
    <w:rsid w:val="00953F60"/>
    <w:rsid w:val="00960DD6"/>
    <w:rsid w:val="00961D3D"/>
    <w:rsid w:val="009648AD"/>
    <w:rsid w:val="009658F8"/>
    <w:rsid w:val="00966AB7"/>
    <w:rsid w:val="0098045D"/>
    <w:rsid w:val="00981112"/>
    <w:rsid w:val="0098143F"/>
    <w:rsid w:val="0098731E"/>
    <w:rsid w:val="009953D0"/>
    <w:rsid w:val="009954FE"/>
    <w:rsid w:val="009971D9"/>
    <w:rsid w:val="009A3CFD"/>
    <w:rsid w:val="009A5ABE"/>
    <w:rsid w:val="009A5AFA"/>
    <w:rsid w:val="009A6AB3"/>
    <w:rsid w:val="009B058B"/>
    <w:rsid w:val="009B0B9A"/>
    <w:rsid w:val="009B1FDD"/>
    <w:rsid w:val="009B201D"/>
    <w:rsid w:val="009B44BC"/>
    <w:rsid w:val="009C19C2"/>
    <w:rsid w:val="009C3E70"/>
    <w:rsid w:val="009C4B73"/>
    <w:rsid w:val="009C555B"/>
    <w:rsid w:val="009D11CE"/>
    <w:rsid w:val="009D43CF"/>
    <w:rsid w:val="009D6457"/>
    <w:rsid w:val="009D72B8"/>
    <w:rsid w:val="009E08DA"/>
    <w:rsid w:val="009F02AA"/>
    <w:rsid w:val="009F0AF8"/>
    <w:rsid w:val="00A0269C"/>
    <w:rsid w:val="00A02DF4"/>
    <w:rsid w:val="00A04297"/>
    <w:rsid w:val="00A066A4"/>
    <w:rsid w:val="00A131A3"/>
    <w:rsid w:val="00A17C42"/>
    <w:rsid w:val="00A2454C"/>
    <w:rsid w:val="00A406A8"/>
    <w:rsid w:val="00A446F4"/>
    <w:rsid w:val="00A473BE"/>
    <w:rsid w:val="00A50175"/>
    <w:rsid w:val="00A50618"/>
    <w:rsid w:val="00A63E84"/>
    <w:rsid w:val="00A66EA9"/>
    <w:rsid w:val="00A6756F"/>
    <w:rsid w:val="00A76925"/>
    <w:rsid w:val="00A84092"/>
    <w:rsid w:val="00A85574"/>
    <w:rsid w:val="00A86A5A"/>
    <w:rsid w:val="00A901ED"/>
    <w:rsid w:val="00A94227"/>
    <w:rsid w:val="00A942C8"/>
    <w:rsid w:val="00A9619C"/>
    <w:rsid w:val="00AA5CDA"/>
    <w:rsid w:val="00AB07FE"/>
    <w:rsid w:val="00AB0C83"/>
    <w:rsid w:val="00AB38BD"/>
    <w:rsid w:val="00AB3F84"/>
    <w:rsid w:val="00AD75AF"/>
    <w:rsid w:val="00AE21E1"/>
    <w:rsid w:val="00AE333F"/>
    <w:rsid w:val="00AE72CA"/>
    <w:rsid w:val="00B000F6"/>
    <w:rsid w:val="00B038E8"/>
    <w:rsid w:val="00B07BBB"/>
    <w:rsid w:val="00B07CFE"/>
    <w:rsid w:val="00B07E8F"/>
    <w:rsid w:val="00B13AE4"/>
    <w:rsid w:val="00B1408E"/>
    <w:rsid w:val="00B22696"/>
    <w:rsid w:val="00B237A6"/>
    <w:rsid w:val="00B263E3"/>
    <w:rsid w:val="00B30373"/>
    <w:rsid w:val="00B35745"/>
    <w:rsid w:val="00B35E35"/>
    <w:rsid w:val="00B36242"/>
    <w:rsid w:val="00B4226B"/>
    <w:rsid w:val="00B44A25"/>
    <w:rsid w:val="00B470CF"/>
    <w:rsid w:val="00B477C2"/>
    <w:rsid w:val="00B52596"/>
    <w:rsid w:val="00B52A34"/>
    <w:rsid w:val="00B577EC"/>
    <w:rsid w:val="00B65939"/>
    <w:rsid w:val="00B65A32"/>
    <w:rsid w:val="00B728F4"/>
    <w:rsid w:val="00B73952"/>
    <w:rsid w:val="00B74314"/>
    <w:rsid w:val="00B80A3A"/>
    <w:rsid w:val="00B92F9A"/>
    <w:rsid w:val="00B93831"/>
    <w:rsid w:val="00BA1D98"/>
    <w:rsid w:val="00BA38BA"/>
    <w:rsid w:val="00BB3E87"/>
    <w:rsid w:val="00BB4A49"/>
    <w:rsid w:val="00BC04C5"/>
    <w:rsid w:val="00BC061D"/>
    <w:rsid w:val="00BC7758"/>
    <w:rsid w:val="00BD0F08"/>
    <w:rsid w:val="00BD387B"/>
    <w:rsid w:val="00BD3D9A"/>
    <w:rsid w:val="00BD6BCD"/>
    <w:rsid w:val="00BF051C"/>
    <w:rsid w:val="00BF0CDA"/>
    <w:rsid w:val="00BF77C3"/>
    <w:rsid w:val="00BF7AF0"/>
    <w:rsid w:val="00C04A75"/>
    <w:rsid w:val="00C1018A"/>
    <w:rsid w:val="00C13850"/>
    <w:rsid w:val="00C147F3"/>
    <w:rsid w:val="00C16554"/>
    <w:rsid w:val="00C22C7A"/>
    <w:rsid w:val="00C31D1E"/>
    <w:rsid w:val="00C331DC"/>
    <w:rsid w:val="00C35FAB"/>
    <w:rsid w:val="00C514BE"/>
    <w:rsid w:val="00C5655B"/>
    <w:rsid w:val="00C65A1D"/>
    <w:rsid w:val="00C65BAE"/>
    <w:rsid w:val="00C661E1"/>
    <w:rsid w:val="00C712E5"/>
    <w:rsid w:val="00C72A0B"/>
    <w:rsid w:val="00C74F1A"/>
    <w:rsid w:val="00C8067D"/>
    <w:rsid w:val="00C955FF"/>
    <w:rsid w:val="00C959B6"/>
    <w:rsid w:val="00CA2F31"/>
    <w:rsid w:val="00CA3FCA"/>
    <w:rsid w:val="00CA541A"/>
    <w:rsid w:val="00CC59C2"/>
    <w:rsid w:val="00CD1419"/>
    <w:rsid w:val="00CE6A4D"/>
    <w:rsid w:val="00CF383D"/>
    <w:rsid w:val="00D04B6B"/>
    <w:rsid w:val="00D12E51"/>
    <w:rsid w:val="00D13015"/>
    <w:rsid w:val="00D344B4"/>
    <w:rsid w:val="00D35BD5"/>
    <w:rsid w:val="00D44195"/>
    <w:rsid w:val="00D571A9"/>
    <w:rsid w:val="00D70753"/>
    <w:rsid w:val="00D73C2A"/>
    <w:rsid w:val="00D85424"/>
    <w:rsid w:val="00D85E39"/>
    <w:rsid w:val="00DA2E1F"/>
    <w:rsid w:val="00DB03F4"/>
    <w:rsid w:val="00DB2E14"/>
    <w:rsid w:val="00DC5930"/>
    <w:rsid w:val="00DD1312"/>
    <w:rsid w:val="00DE278C"/>
    <w:rsid w:val="00DE7C6E"/>
    <w:rsid w:val="00DF29D1"/>
    <w:rsid w:val="00E011F8"/>
    <w:rsid w:val="00E0369B"/>
    <w:rsid w:val="00E130A1"/>
    <w:rsid w:val="00E138C0"/>
    <w:rsid w:val="00E14242"/>
    <w:rsid w:val="00E146A3"/>
    <w:rsid w:val="00E15062"/>
    <w:rsid w:val="00E22920"/>
    <w:rsid w:val="00E31BB2"/>
    <w:rsid w:val="00E361D4"/>
    <w:rsid w:val="00E3675A"/>
    <w:rsid w:val="00E368F6"/>
    <w:rsid w:val="00E41DFC"/>
    <w:rsid w:val="00E51178"/>
    <w:rsid w:val="00E52A85"/>
    <w:rsid w:val="00E53371"/>
    <w:rsid w:val="00E54B2E"/>
    <w:rsid w:val="00E573EC"/>
    <w:rsid w:val="00E63278"/>
    <w:rsid w:val="00E713B6"/>
    <w:rsid w:val="00E7341E"/>
    <w:rsid w:val="00E75C76"/>
    <w:rsid w:val="00E81244"/>
    <w:rsid w:val="00E907A8"/>
    <w:rsid w:val="00E9110D"/>
    <w:rsid w:val="00EA12B2"/>
    <w:rsid w:val="00EA4044"/>
    <w:rsid w:val="00EB2087"/>
    <w:rsid w:val="00EB4A73"/>
    <w:rsid w:val="00EB5BF5"/>
    <w:rsid w:val="00EC489B"/>
    <w:rsid w:val="00ED2361"/>
    <w:rsid w:val="00ED3286"/>
    <w:rsid w:val="00EE1EEF"/>
    <w:rsid w:val="00EE3EF9"/>
    <w:rsid w:val="00F0160E"/>
    <w:rsid w:val="00F1445E"/>
    <w:rsid w:val="00F16EA3"/>
    <w:rsid w:val="00F3156C"/>
    <w:rsid w:val="00F60E8E"/>
    <w:rsid w:val="00F64105"/>
    <w:rsid w:val="00F806F3"/>
    <w:rsid w:val="00F84A01"/>
    <w:rsid w:val="00F857B4"/>
    <w:rsid w:val="00F9477C"/>
    <w:rsid w:val="00F96EE7"/>
    <w:rsid w:val="00FA7504"/>
    <w:rsid w:val="00FB4E5C"/>
    <w:rsid w:val="00FC1D1C"/>
    <w:rsid w:val="00FC3878"/>
    <w:rsid w:val="00FD0AB4"/>
    <w:rsid w:val="00FD0D73"/>
    <w:rsid w:val="00FD78FD"/>
    <w:rsid w:val="00FE4254"/>
    <w:rsid w:val="00FE7BD2"/>
    <w:rsid w:val="00FF604A"/>
    <w:rsid w:val="161C23A3"/>
    <w:rsid w:val="24BA3946"/>
    <w:rsid w:val="3B6AD28C"/>
    <w:rsid w:val="3C3726A8"/>
    <w:rsid w:val="4874F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BEE3E"/>
  <w15:docId w15:val="{B81295CC-D296-413F-9302-66267F34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1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uiPriority w:val="99"/>
    <w:unhideWhenUsed/>
    <w:rsid w:val="008C172D"/>
    <w:rPr>
      <w:color w:val="0000FF"/>
      <w:u w:val="single"/>
    </w:rPr>
  </w:style>
  <w:style w:type="table" w:styleId="Tabela-Siatka">
    <w:name w:val="Table Grid"/>
    <w:basedOn w:val="Standardowy"/>
    <w:uiPriority w:val="59"/>
    <w:rsid w:val="0004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0CD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0CD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0CD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354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54FE0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rsid w:val="00A63E8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63E84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63E84"/>
    <w:pPr>
      <w:spacing w:after="0" w:line="240" w:lineRule="auto"/>
      <w:ind w:left="4956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A63E8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MUSEOadresat">
    <w:name w:val="MUSEO adresat"/>
    <w:basedOn w:val="Normalny"/>
    <w:qFormat/>
    <w:rsid w:val="00E63278"/>
    <w:pPr>
      <w:spacing w:line="360" w:lineRule="auto"/>
      <w:ind w:left="6096"/>
    </w:pPr>
    <w:rPr>
      <w:rFonts w:ascii="Museo 300" w:hAnsi="Museo 300"/>
      <w:b/>
    </w:rPr>
  </w:style>
  <w:style w:type="paragraph" w:customStyle="1" w:styleId="MUSEOtre">
    <w:name w:val="MUSEO treść"/>
    <w:basedOn w:val="Normalny"/>
    <w:qFormat/>
    <w:rsid w:val="00E63278"/>
    <w:pPr>
      <w:spacing w:line="240" w:lineRule="auto"/>
      <w:jc w:val="both"/>
    </w:pPr>
    <w:rPr>
      <w:rFonts w:ascii="Museo 300" w:hAnsi="Museo 300"/>
    </w:rPr>
  </w:style>
  <w:style w:type="paragraph" w:styleId="Akapitzlist">
    <w:name w:val="List Paragraph"/>
    <w:basedOn w:val="Normalny"/>
    <w:uiPriority w:val="34"/>
    <w:qFormat/>
    <w:rsid w:val="003B71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2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5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256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5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2561"/>
    <w:rPr>
      <w:b/>
      <w:bCs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7E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77E9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Default">
    <w:name w:val="Default"/>
    <w:rsid w:val="00474B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A066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endant\Dysk%20Google\POCZTA\17.04.2014%20pismo%20do%20pani%20WOLA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33C35-4275-485A-AFE0-FA733D17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17.04.2014 pismo do pani WOLAK.dotx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komendant</dc:creator>
  <cp:lastModifiedBy>Skarbnik Hufiec Świdnica</cp:lastModifiedBy>
  <cp:revision>2</cp:revision>
  <cp:lastPrinted>2022-01-10T09:54:00Z</cp:lastPrinted>
  <dcterms:created xsi:type="dcterms:W3CDTF">2022-01-12T08:14:00Z</dcterms:created>
  <dcterms:modified xsi:type="dcterms:W3CDTF">2022-01-12T08:14:00Z</dcterms:modified>
</cp:coreProperties>
</file>